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2F12" w14:textId="77777777" w:rsidR="000434B3" w:rsidRDefault="000434B3" w:rsidP="000434B3">
      <w:pPr>
        <w:ind w:left="-851"/>
      </w:pPr>
    </w:p>
    <w:p w14:paraId="73E08467" w14:textId="7A3AC8BC" w:rsidR="000434B3" w:rsidRPr="0098561D" w:rsidRDefault="000434B3" w:rsidP="000434B3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 w:rsidRPr="0098561D">
        <w:rPr>
          <w:rFonts w:ascii="Century Gothic" w:hAnsi="Century Gothic"/>
          <w:b/>
          <w:sz w:val="32"/>
          <w:szCs w:val="32"/>
        </w:rPr>
        <w:t>COMMANDE AGENDAS 202</w:t>
      </w:r>
      <w:r>
        <w:rPr>
          <w:rFonts w:ascii="Century Gothic" w:hAnsi="Century Gothic"/>
          <w:b/>
          <w:sz w:val="32"/>
          <w:szCs w:val="32"/>
        </w:rPr>
        <w:t>3</w:t>
      </w:r>
      <w:r w:rsidRPr="0098561D">
        <w:rPr>
          <w:rFonts w:ascii="Century Gothic" w:hAnsi="Century Gothic"/>
          <w:b/>
          <w:sz w:val="32"/>
          <w:szCs w:val="32"/>
        </w:rPr>
        <w:t>/202</w:t>
      </w:r>
      <w:r>
        <w:rPr>
          <w:rFonts w:ascii="Century Gothic" w:hAnsi="Century Gothic"/>
          <w:b/>
          <w:sz w:val="32"/>
          <w:szCs w:val="32"/>
        </w:rPr>
        <w:t>4</w:t>
      </w:r>
    </w:p>
    <w:p w14:paraId="07444C79" w14:textId="77777777" w:rsidR="000434B3" w:rsidRPr="0098561D" w:rsidRDefault="000434B3" w:rsidP="000434B3">
      <w:pPr>
        <w:ind w:left="6237"/>
        <w:rPr>
          <w:b/>
          <w:sz w:val="28"/>
          <w:szCs w:val="28"/>
        </w:rPr>
      </w:pPr>
      <w:r w:rsidRPr="00F0443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</w:t>
      </w:r>
    </w:p>
    <w:p w14:paraId="6236648B" w14:textId="77777777" w:rsidR="000434B3" w:rsidRPr="0098561D" w:rsidRDefault="000434B3" w:rsidP="000434B3">
      <w:pPr>
        <w:pStyle w:val="Paragraphedeliste"/>
        <w:ind w:left="-30"/>
        <w:rPr>
          <w:rFonts w:ascii="Calibri" w:hAnsi="Calibri" w:cs="Calibri"/>
          <w:b/>
          <w:sz w:val="28"/>
          <w:szCs w:val="28"/>
        </w:rPr>
      </w:pPr>
      <w:r w:rsidRPr="0098561D"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</w:t>
      </w:r>
    </w:p>
    <w:tbl>
      <w:tblPr>
        <w:tblStyle w:val="Grilledutableau"/>
        <w:tblW w:w="0" w:type="auto"/>
        <w:tblInd w:w="-30" w:type="dxa"/>
        <w:tblLook w:val="04A0" w:firstRow="1" w:lastRow="0" w:firstColumn="1" w:lastColumn="0" w:noHBand="0" w:noVBand="1"/>
      </w:tblPr>
      <w:tblGrid>
        <w:gridCol w:w="6829"/>
        <w:gridCol w:w="1665"/>
      </w:tblGrid>
      <w:tr w:rsidR="000434B3" w:rsidRPr="0098561D" w14:paraId="451347E4" w14:textId="77777777" w:rsidTr="004D080B">
        <w:tc>
          <w:tcPr>
            <w:tcW w:w="6829" w:type="dxa"/>
            <w:vAlign w:val="center"/>
          </w:tcPr>
          <w:p w14:paraId="5BBC173D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</w:p>
        </w:tc>
        <w:tc>
          <w:tcPr>
            <w:tcW w:w="1665" w:type="dxa"/>
            <w:vAlign w:val="center"/>
          </w:tcPr>
          <w:p w14:paraId="59D46AD5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Quantité</w:t>
            </w:r>
          </w:p>
        </w:tc>
      </w:tr>
      <w:tr w:rsidR="000434B3" w:rsidRPr="0098561D" w14:paraId="30083185" w14:textId="77777777" w:rsidTr="004D080B">
        <w:tc>
          <w:tcPr>
            <w:tcW w:w="6829" w:type="dxa"/>
            <w:vAlign w:val="center"/>
          </w:tcPr>
          <w:p w14:paraId="0FB9DFDB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Agenda septembre</w:t>
            </w:r>
            <w:r>
              <w:rPr>
                <w:rFonts w:ascii="Calibri" w:hAnsi="Calibri" w:cs="Calibri"/>
                <w:bCs/>
              </w:rPr>
              <w:t>/</w:t>
            </w:r>
            <w:r w:rsidRPr="0098561D">
              <w:rPr>
                <w:rFonts w:ascii="Calibri" w:hAnsi="Calibri" w:cs="Calibri"/>
                <w:bCs/>
              </w:rPr>
              <w:t>septembre 21 x 27</w:t>
            </w:r>
          </w:p>
        </w:tc>
        <w:tc>
          <w:tcPr>
            <w:tcW w:w="1665" w:type="dxa"/>
            <w:vAlign w:val="center"/>
          </w:tcPr>
          <w:p w14:paraId="68CD88DB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34B3" w:rsidRPr="0098561D" w14:paraId="08653E1C" w14:textId="77777777" w:rsidTr="004D080B">
        <w:tc>
          <w:tcPr>
            <w:tcW w:w="6829" w:type="dxa"/>
            <w:vAlign w:val="center"/>
          </w:tcPr>
          <w:p w14:paraId="45608DBD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Agenda septembre</w:t>
            </w:r>
            <w:r>
              <w:rPr>
                <w:rFonts w:ascii="Calibri" w:hAnsi="Calibri" w:cs="Calibri"/>
                <w:bCs/>
              </w:rPr>
              <w:t>/</w:t>
            </w:r>
            <w:r w:rsidRPr="0098561D">
              <w:rPr>
                <w:rFonts w:ascii="Calibri" w:hAnsi="Calibri" w:cs="Calibri"/>
                <w:bCs/>
              </w:rPr>
              <w:t>septembre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98561D">
              <w:rPr>
                <w:rFonts w:ascii="Calibri" w:hAnsi="Calibri" w:cs="Calibri"/>
                <w:bCs/>
              </w:rPr>
              <w:t>21 x 29.7</w:t>
            </w:r>
          </w:p>
        </w:tc>
        <w:tc>
          <w:tcPr>
            <w:tcW w:w="1665" w:type="dxa"/>
            <w:vAlign w:val="center"/>
          </w:tcPr>
          <w:p w14:paraId="242A5E02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34B3" w:rsidRPr="0098561D" w14:paraId="0EF38B4D" w14:textId="77777777" w:rsidTr="004D080B">
        <w:tc>
          <w:tcPr>
            <w:tcW w:w="6829" w:type="dxa"/>
            <w:vAlign w:val="center"/>
          </w:tcPr>
          <w:p w14:paraId="2F0C614F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Agenda septembre</w:t>
            </w:r>
            <w:r>
              <w:rPr>
                <w:rFonts w:ascii="Calibri" w:hAnsi="Calibri" w:cs="Calibri"/>
                <w:bCs/>
              </w:rPr>
              <w:t>/</w:t>
            </w:r>
            <w:r w:rsidRPr="0098561D">
              <w:rPr>
                <w:rFonts w:ascii="Calibri" w:hAnsi="Calibri" w:cs="Calibri"/>
                <w:bCs/>
              </w:rPr>
              <w:t>septembre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98561D">
              <w:rPr>
                <w:rFonts w:ascii="Calibri" w:hAnsi="Calibri" w:cs="Calibri"/>
                <w:bCs/>
              </w:rPr>
              <w:t>16 x 24</w:t>
            </w:r>
          </w:p>
        </w:tc>
        <w:tc>
          <w:tcPr>
            <w:tcW w:w="1665" w:type="dxa"/>
            <w:vAlign w:val="center"/>
          </w:tcPr>
          <w:p w14:paraId="08FDE2D4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34B3" w:rsidRPr="0098561D" w14:paraId="549D7498" w14:textId="77777777" w:rsidTr="004D080B">
        <w:tc>
          <w:tcPr>
            <w:tcW w:w="6829" w:type="dxa"/>
            <w:vAlign w:val="center"/>
          </w:tcPr>
          <w:p w14:paraId="3033C9DD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Agenda septembre</w:t>
            </w:r>
            <w:r>
              <w:rPr>
                <w:rFonts w:ascii="Calibri" w:hAnsi="Calibri" w:cs="Calibri"/>
                <w:bCs/>
              </w:rPr>
              <w:t>/</w:t>
            </w:r>
            <w:r w:rsidRPr="0098561D">
              <w:rPr>
                <w:rFonts w:ascii="Calibri" w:hAnsi="Calibri" w:cs="Calibri"/>
                <w:bCs/>
              </w:rPr>
              <w:t>septembre 10 x 15</w:t>
            </w:r>
          </w:p>
        </w:tc>
        <w:tc>
          <w:tcPr>
            <w:tcW w:w="1665" w:type="dxa"/>
            <w:vAlign w:val="center"/>
          </w:tcPr>
          <w:p w14:paraId="4DD3E24D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34B3" w:rsidRPr="0098561D" w14:paraId="6450A7B8" w14:textId="77777777" w:rsidTr="004D080B">
        <w:tc>
          <w:tcPr>
            <w:tcW w:w="6829" w:type="dxa"/>
            <w:vAlign w:val="center"/>
          </w:tcPr>
          <w:p w14:paraId="378ED624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Calendrier mural annuel 1</w:t>
            </w:r>
            <w:r>
              <w:rPr>
                <w:rFonts w:ascii="Calibri" w:hAnsi="Calibri" w:cs="Calibri"/>
                <w:bCs/>
              </w:rPr>
              <w:t>3</w:t>
            </w:r>
            <w:r w:rsidRPr="0098561D">
              <w:rPr>
                <w:rFonts w:ascii="Calibri" w:hAnsi="Calibri" w:cs="Calibri"/>
                <w:bCs/>
              </w:rPr>
              <w:t xml:space="preserve"> mois 202</w:t>
            </w:r>
            <w:r>
              <w:rPr>
                <w:rFonts w:ascii="Calibri" w:hAnsi="Calibri" w:cs="Calibri"/>
                <w:bCs/>
              </w:rPr>
              <w:t>3 43 x 65</w:t>
            </w:r>
          </w:p>
        </w:tc>
        <w:tc>
          <w:tcPr>
            <w:tcW w:w="1665" w:type="dxa"/>
            <w:vAlign w:val="center"/>
          </w:tcPr>
          <w:p w14:paraId="7DBA04A2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34B3" w:rsidRPr="0098561D" w14:paraId="4DCB6873" w14:textId="77777777" w:rsidTr="004D080B">
        <w:tc>
          <w:tcPr>
            <w:tcW w:w="6829" w:type="dxa"/>
            <w:vAlign w:val="center"/>
          </w:tcPr>
          <w:p w14:paraId="053F3B34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 xml:space="preserve">Calendrier mural </w:t>
            </w:r>
            <w:r>
              <w:rPr>
                <w:rFonts w:ascii="Calibri" w:hAnsi="Calibri" w:cs="Calibri"/>
                <w:bCs/>
              </w:rPr>
              <w:t>6</w:t>
            </w:r>
            <w:r w:rsidRPr="0098561D">
              <w:rPr>
                <w:rFonts w:ascii="Calibri" w:hAnsi="Calibri" w:cs="Calibri"/>
                <w:bCs/>
              </w:rPr>
              <w:t xml:space="preserve"> mois recto/verso 202</w:t>
            </w:r>
            <w:r>
              <w:rPr>
                <w:rFonts w:ascii="Calibri" w:hAnsi="Calibri" w:cs="Calibri"/>
                <w:bCs/>
              </w:rPr>
              <w:t>2</w:t>
            </w:r>
            <w:r w:rsidRPr="0098561D">
              <w:rPr>
                <w:rFonts w:ascii="Calibri" w:hAnsi="Calibri" w:cs="Calibri"/>
                <w:bCs/>
              </w:rPr>
              <w:t>/202</w:t>
            </w:r>
            <w:r>
              <w:rPr>
                <w:rFonts w:ascii="Calibri" w:hAnsi="Calibri" w:cs="Calibri"/>
                <w:bCs/>
              </w:rPr>
              <w:t>3 40 x 55</w:t>
            </w:r>
          </w:p>
        </w:tc>
        <w:tc>
          <w:tcPr>
            <w:tcW w:w="1665" w:type="dxa"/>
            <w:vAlign w:val="center"/>
          </w:tcPr>
          <w:p w14:paraId="65CEE8F2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34B3" w:rsidRPr="0098561D" w14:paraId="237347AC" w14:textId="77777777" w:rsidTr="004D080B">
        <w:tc>
          <w:tcPr>
            <w:tcW w:w="6829" w:type="dxa"/>
            <w:vAlign w:val="center"/>
          </w:tcPr>
          <w:p w14:paraId="0F72EA22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Bloc date à gauche</w:t>
            </w:r>
          </w:p>
        </w:tc>
        <w:tc>
          <w:tcPr>
            <w:tcW w:w="1665" w:type="dxa"/>
            <w:vAlign w:val="center"/>
          </w:tcPr>
          <w:p w14:paraId="468CD279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34B3" w:rsidRPr="0098561D" w14:paraId="7F8CCDA6" w14:textId="77777777" w:rsidTr="004D080B">
        <w:tc>
          <w:tcPr>
            <w:tcW w:w="6829" w:type="dxa"/>
            <w:vAlign w:val="center"/>
          </w:tcPr>
          <w:p w14:paraId="1891518D" w14:textId="77777777" w:rsidR="000434B3" w:rsidRPr="0098561D" w:rsidRDefault="000434B3" w:rsidP="004D080B">
            <w:pPr>
              <w:pStyle w:val="Paragraphedeliste"/>
              <w:ind w:left="0"/>
              <w:rPr>
                <w:rFonts w:ascii="Calibri" w:hAnsi="Calibri" w:cs="Calibri"/>
                <w:bCs/>
              </w:rPr>
            </w:pPr>
            <w:r w:rsidRPr="0098561D">
              <w:rPr>
                <w:rFonts w:ascii="Calibri" w:hAnsi="Calibri" w:cs="Calibri"/>
                <w:bCs/>
              </w:rPr>
              <w:t>Support de bloc</w:t>
            </w:r>
          </w:p>
        </w:tc>
        <w:tc>
          <w:tcPr>
            <w:tcW w:w="1665" w:type="dxa"/>
            <w:vAlign w:val="center"/>
          </w:tcPr>
          <w:p w14:paraId="19F24D51" w14:textId="77777777" w:rsidR="000434B3" w:rsidRPr="0098561D" w:rsidRDefault="000434B3" w:rsidP="004D080B">
            <w:pPr>
              <w:pStyle w:val="Paragraphedeliste"/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57BA6678" w14:textId="77777777" w:rsidR="000434B3" w:rsidRDefault="000434B3" w:rsidP="000434B3">
      <w:pPr>
        <w:pStyle w:val="Paragraphedeliste"/>
        <w:ind w:left="-30"/>
        <w:rPr>
          <w:b/>
          <w:sz w:val="28"/>
          <w:szCs w:val="28"/>
        </w:rPr>
      </w:pPr>
    </w:p>
    <w:p w14:paraId="24F9EB87" w14:textId="77777777" w:rsidR="000434B3" w:rsidRDefault="000434B3" w:rsidP="000434B3">
      <w:pPr>
        <w:pStyle w:val="Paragraphedeliste"/>
        <w:tabs>
          <w:tab w:val="left" w:pos="5103"/>
          <w:tab w:val="left" w:pos="5245"/>
          <w:tab w:val="left" w:pos="5387"/>
        </w:tabs>
        <w:ind w:left="-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14:paraId="22CD5D08" w14:textId="77777777" w:rsidR="000434B3" w:rsidRDefault="000434B3" w:rsidP="000434B3">
      <w:pPr>
        <w:pStyle w:val="Paragraphedeliste"/>
        <w:tabs>
          <w:tab w:val="left" w:pos="5103"/>
          <w:tab w:val="left" w:pos="5245"/>
          <w:tab w:val="left" w:pos="5387"/>
        </w:tabs>
        <w:ind w:left="-30"/>
        <w:rPr>
          <w:b/>
          <w:sz w:val="28"/>
          <w:szCs w:val="28"/>
        </w:rPr>
      </w:pPr>
    </w:p>
    <w:p w14:paraId="3B76BE38" w14:textId="77777777" w:rsidR="000434B3" w:rsidRDefault="000434B3" w:rsidP="000434B3">
      <w:pPr>
        <w:pStyle w:val="Paragraphedeliste"/>
        <w:tabs>
          <w:tab w:val="left" w:pos="5103"/>
          <w:tab w:val="left" w:pos="5245"/>
          <w:tab w:val="left" w:pos="5387"/>
        </w:tabs>
        <w:ind w:left="3544"/>
        <w:rPr>
          <w:b/>
          <w:sz w:val="28"/>
          <w:szCs w:val="28"/>
        </w:rPr>
      </w:pPr>
    </w:p>
    <w:p w14:paraId="556C3AAA" w14:textId="77777777" w:rsidR="000434B3" w:rsidRPr="0098561D" w:rsidRDefault="000434B3" w:rsidP="000434B3">
      <w:pPr>
        <w:tabs>
          <w:tab w:val="left" w:pos="5103"/>
          <w:tab w:val="left" w:pos="5245"/>
          <w:tab w:val="left" w:pos="5387"/>
        </w:tabs>
        <w:ind w:left="3544"/>
        <w:rPr>
          <w:rFonts w:ascii="Calibri" w:hAnsi="Calibri" w:cs="Calibri"/>
          <w:b/>
        </w:rPr>
      </w:pPr>
      <w:r w:rsidRPr="0098561D">
        <w:rPr>
          <w:rFonts w:ascii="Calibri" w:hAnsi="Calibri" w:cs="Calibri"/>
          <w:b/>
        </w:rPr>
        <w:t xml:space="preserve">Nom : </w:t>
      </w:r>
    </w:p>
    <w:p w14:paraId="3413812C" w14:textId="77777777" w:rsidR="000434B3" w:rsidRPr="0098561D" w:rsidRDefault="000434B3" w:rsidP="000434B3">
      <w:pPr>
        <w:ind w:left="3544"/>
        <w:rPr>
          <w:rFonts w:ascii="Calibri" w:hAnsi="Calibri" w:cs="Calibri"/>
          <w:b/>
        </w:rPr>
      </w:pPr>
      <w:r w:rsidRPr="0098561D">
        <w:rPr>
          <w:rFonts w:ascii="Calibri" w:hAnsi="Calibri" w:cs="Calibri"/>
          <w:b/>
        </w:rPr>
        <w:t>Pôle</w:t>
      </w:r>
      <w:r>
        <w:rPr>
          <w:rFonts w:ascii="Calibri" w:hAnsi="Calibri" w:cs="Calibri"/>
          <w:b/>
        </w:rPr>
        <w:t> :</w:t>
      </w:r>
    </w:p>
    <w:p w14:paraId="6B4F40A9" w14:textId="77777777" w:rsidR="000434B3" w:rsidRPr="0098561D" w:rsidRDefault="000434B3" w:rsidP="000434B3">
      <w:pPr>
        <w:pStyle w:val="Paragraphedeliste"/>
        <w:ind w:left="3544"/>
        <w:rPr>
          <w:rFonts w:ascii="Calibri" w:hAnsi="Calibri" w:cs="Calibri"/>
          <w:b/>
        </w:rPr>
      </w:pPr>
      <w:r w:rsidRPr="0098561D">
        <w:rPr>
          <w:rFonts w:ascii="Calibri" w:hAnsi="Calibri" w:cs="Calibri"/>
          <w:b/>
        </w:rPr>
        <w:t>Date et signature :</w:t>
      </w:r>
    </w:p>
    <w:p w14:paraId="5A707EC4" w14:textId="77777777" w:rsidR="000434B3" w:rsidRPr="00513046" w:rsidRDefault="000434B3" w:rsidP="000434B3">
      <w:pPr>
        <w:rPr>
          <w:b/>
          <w:sz w:val="28"/>
          <w:szCs w:val="28"/>
        </w:rPr>
      </w:pPr>
    </w:p>
    <w:p w14:paraId="28BC0A48" w14:textId="77777777" w:rsidR="000434B3" w:rsidRPr="0098561D" w:rsidRDefault="000434B3" w:rsidP="000434B3"/>
    <w:p w14:paraId="5A5AAF3B" w14:textId="5302FAD4" w:rsidR="0098659E" w:rsidRPr="0098659E" w:rsidRDefault="0098659E" w:rsidP="00421061">
      <w:pPr>
        <w:ind w:left="5245"/>
        <w:contextualSpacing/>
      </w:pPr>
    </w:p>
    <w:sectPr w:rsidR="0098659E" w:rsidRPr="0098659E" w:rsidSect="006E5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226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B623" w14:textId="77777777" w:rsidR="003A54C7" w:rsidRDefault="003A54C7" w:rsidP="006C398C">
      <w:pPr>
        <w:spacing w:after="0" w:line="240" w:lineRule="auto"/>
      </w:pPr>
      <w:r>
        <w:separator/>
      </w:r>
    </w:p>
  </w:endnote>
  <w:endnote w:type="continuationSeparator" w:id="0">
    <w:p w14:paraId="1F358482" w14:textId="77777777" w:rsidR="003A54C7" w:rsidRDefault="003A54C7" w:rsidP="006C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F351" w14:textId="77777777" w:rsidR="00F828E3" w:rsidRDefault="00F828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B660" w14:textId="77777777" w:rsidR="008C502E" w:rsidRPr="00421061" w:rsidRDefault="008C502E" w:rsidP="004D2D7F">
    <w:pPr>
      <w:spacing w:after="0" w:line="180" w:lineRule="exact"/>
      <w:jc w:val="right"/>
      <w:rPr>
        <w:rFonts w:ascii="Trebuchet MS" w:hAnsi="Trebuchet MS"/>
        <w:color w:val="376795"/>
        <w:spacing w:val="-14"/>
        <w:sz w:val="18"/>
      </w:rPr>
    </w:pPr>
    <w:r w:rsidRPr="00421061">
      <w:rPr>
        <w:noProof/>
        <w:color w:val="376795"/>
        <w:lang w:eastAsia="fr-FR"/>
      </w:rPr>
      <w:drawing>
        <wp:anchor distT="0" distB="0" distL="114300" distR="114300" simplePos="0" relativeHeight="251663360" behindDoc="0" locked="1" layoutInCell="1" allowOverlap="1" wp14:anchorId="2373827B" wp14:editId="216175A3">
          <wp:simplePos x="0" y="0"/>
          <wp:positionH relativeFrom="page">
            <wp:posOffset>2794000</wp:posOffset>
          </wp:positionH>
          <wp:positionV relativeFrom="line">
            <wp:posOffset>-383540</wp:posOffset>
          </wp:positionV>
          <wp:extent cx="1892300" cy="856615"/>
          <wp:effectExtent l="0" t="0" r="0" b="0"/>
          <wp:wrapNone/>
          <wp:docPr id="2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061">
      <w:rPr>
        <w:rFonts w:ascii="Trebuchet MS" w:hAnsi="Trebuchet MS"/>
        <w:color w:val="376795"/>
        <w:spacing w:val="-14"/>
        <w:sz w:val="18"/>
      </w:rPr>
      <w:fldChar w:fldCharType="begin"/>
    </w:r>
    <w:r w:rsidRPr="00421061">
      <w:rPr>
        <w:rFonts w:ascii="Trebuchet MS" w:hAnsi="Trebuchet MS"/>
        <w:color w:val="376795"/>
        <w:spacing w:val="-14"/>
        <w:sz w:val="18"/>
      </w:rPr>
      <w:instrText xml:space="preserve"> PAGE </w:instrText>
    </w:r>
    <w:r w:rsidRPr="00421061">
      <w:rPr>
        <w:rFonts w:ascii="Trebuchet MS" w:hAnsi="Trebuchet MS"/>
        <w:color w:val="376795"/>
        <w:spacing w:val="-14"/>
        <w:sz w:val="18"/>
      </w:rPr>
      <w:fldChar w:fldCharType="separate"/>
    </w:r>
    <w:r w:rsidR="00985BCF" w:rsidRPr="00421061">
      <w:rPr>
        <w:rFonts w:ascii="Trebuchet MS" w:hAnsi="Trebuchet MS"/>
        <w:noProof/>
        <w:color w:val="376795"/>
        <w:spacing w:val="-14"/>
        <w:sz w:val="18"/>
      </w:rPr>
      <w:t>2</w:t>
    </w:r>
    <w:r w:rsidRPr="00421061">
      <w:rPr>
        <w:rFonts w:ascii="Trebuchet MS" w:hAnsi="Trebuchet MS"/>
        <w:color w:val="376795"/>
        <w:spacing w:val="-14"/>
        <w:sz w:val="18"/>
      </w:rPr>
      <w:fldChar w:fldCharType="end"/>
    </w:r>
    <w:r w:rsidRPr="00421061">
      <w:rPr>
        <w:rFonts w:ascii="Trebuchet MS" w:hAnsi="Trebuchet MS"/>
        <w:color w:val="376795"/>
        <w:spacing w:val="-14"/>
        <w:sz w:val="18"/>
      </w:rPr>
      <w:t>/</w:t>
    </w:r>
    <w:r w:rsidRPr="00421061">
      <w:rPr>
        <w:rFonts w:ascii="Trebuchet MS" w:hAnsi="Trebuchet MS"/>
        <w:color w:val="376795"/>
        <w:spacing w:val="-14"/>
        <w:sz w:val="18"/>
      </w:rPr>
      <w:fldChar w:fldCharType="begin"/>
    </w:r>
    <w:r w:rsidRPr="00421061">
      <w:rPr>
        <w:rFonts w:ascii="Trebuchet MS" w:hAnsi="Trebuchet MS"/>
        <w:color w:val="376795"/>
        <w:spacing w:val="-14"/>
        <w:sz w:val="18"/>
      </w:rPr>
      <w:instrText xml:space="preserve"> NUMPAGES </w:instrText>
    </w:r>
    <w:r w:rsidRPr="00421061">
      <w:rPr>
        <w:rFonts w:ascii="Trebuchet MS" w:hAnsi="Trebuchet MS"/>
        <w:color w:val="376795"/>
        <w:spacing w:val="-14"/>
        <w:sz w:val="18"/>
      </w:rPr>
      <w:fldChar w:fldCharType="separate"/>
    </w:r>
    <w:r w:rsidR="00985BCF" w:rsidRPr="00421061">
      <w:rPr>
        <w:rFonts w:ascii="Trebuchet MS" w:hAnsi="Trebuchet MS"/>
        <w:noProof/>
        <w:color w:val="376795"/>
        <w:spacing w:val="-14"/>
        <w:sz w:val="18"/>
      </w:rPr>
      <w:t>2</w:t>
    </w:r>
    <w:r w:rsidRPr="00421061">
      <w:rPr>
        <w:rFonts w:ascii="Trebuchet MS" w:hAnsi="Trebuchet MS"/>
        <w:color w:val="376795"/>
        <w:spacing w:val="-14"/>
        <w:sz w:val="18"/>
      </w:rPr>
      <w:fldChar w:fldCharType="end"/>
    </w:r>
  </w:p>
  <w:p w14:paraId="19FB5A44" w14:textId="77777777" w:rsidR="004D2D7F" w:rsidRPr="00CA40D1" w:rsidRDefault="004D2D7F" w:rsidP="004D2D7F">
    <w:pPr>
      <w:spacing w:after="0" w:line="180" w:lineRule="exact"/>
      <w:jc w:val="right"/>
      <w:rPr>
        <w:rFonts w:ascii="Trebuchet MS" w:hAnsi="Trebuchet MS"/>
        <w:color w:val="607D8B"/>
        <w:spacing w:val="-14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C6D7" w14:textId="77777777" w:rsidR="00F828E3" w:rsidRDefault="00707D8A" w:rsidP="00F828E3">
    <w:pPr>
      <w:spacing w:after="0" w:line="240" w:lineRule="auto"/>
      <w:jc w:val="center"/>
      <w:rPr>
        <w:color w:val="376795"/>
        <w:spacing w:val="-14"/>
        <w:sz w:val="20"/>
        <w:szCs w:val="20"/>
      </w:rPr>
    </w:pPr>
    <w:r w:rsidRPr="00421061">
      <w:rPr>
        <w:color w:val="376795"/>
        <w:spacing w:val="-14"/>
        <w:sz w:val="20"/>
        <w:szCs w:val="20"/>
      </w:rPr>
      <w:t>Centrale Lille</w:t>
    </w:r>
    <w:r w:rsidR="00421061" w:rsidRPr="00421061">
      <w:rPr>
        <w:color w:val="376795"/>
        <w:spacing w:val="-14"/>
        <w:sz w:val="20"/>
        <w:szCs w:val="20"/>
      </w:rPr>
      <w:t xml:space="preserve"> - </w:t>
    </w:r>
    <w:r w:rsidR="000640E6" w:rsidRPr="00421061">
      <w:rPr>
        <w:color w:val="376795"/>
        <w:spacing w:val="-14"/>
        <w:sz w:val="20"/>
        <w:szCs w:val="20"/>
      </w:rPr>
      <w:t xml:space="preserve">Cité Scientifique – CS20048 – 59651 Villeneuve d’Ascq Cedex – </w:t>
    </w:r>
    <w:r w:rsidR="00421061" w:rsidRPr="00421061">
      <w:rPr>
        <w:color w:val="376795"/>
        <w:spacing w:val="-14"/>
        <w:sz w:val="20"/>
        <w:szCs w:val="20"/>
      </w:rPr>
      <w:t xml:space="preserve">France - </w:t>
    </w:r>
    <w:r w:rsidR="000640E6" w:rsidRPr="00421061">
      <w:rPr>
        <w:color w:val="376795"/>
        <w:spacing w:val="-14"/>
        <w:sz w:val="20"/>
        <w:szCs w:val="20"/>
      </w:rPr>
      <w:t>Tél. + 33 (0)3 20 33 53 53</w:t>
    </w:r>
  </w:p>
  <w:p w14:paraId="698E1453" w14:textId="77777777" w:rsidR="0098501F" w:rsidRPr="00421061" w:rsidRDefault="00707D8A" w:rsidP="00F828E3">
    <w:pPr>
      <w:spacing w:after="0" w:line="240" w:lineRule="auto"/>
      <w:jc w:val="center"/>
      <w:rPr>
        <w:color w:val="376795"/>
        <w:spacing w:val="-14"/>
        <w:sz w:val="20"/>
        <w:szCs w:val="20"/>
      </w:rPr>
    </w:pPr>
    <w:r w:rsidRPr="00421061">
      <w:rPr>
        <w:color w:val="376795"/>
        <w:spacing w:val="-14"/>
        <w:sz w:val="20"/>
        <w:szCs w:val="20"/>
      </w:rPr>
      <w:t>http</w:t>
    </w:r>
    <w:r w:rsidR="00AC2E81" w:rsidRPr="00421061">
      <w:rPr>
        <w:color w:val="376795"/>
        <w:spacing w:val="-14"/>
        <w:sz w:val="20"/>
        <w:szCs w:val="20"/>
      </w:rPr>
      <w:t>s</w:t>
    </w:r>
    <w:r w:rsidRPr="00421061">
      <w:rPr>
        <w:color w:val="376795"/>
        <w:spacing w:val="-14"/>
        <w:sz w:val="20"/>
        <w:szCs w:val="20"/>
      </w:rPr>
      <w:t>://</w:t>
    </w:r>
    <w:r w:rsidR="0098501F" w:rsidRPr="00421061">
      <w:rPr>
        <w:color w:val="376795"/>
        <w:spacing w:val="-14"/>
        <w:sz w:val="20"/>
        <w:szCs w:val="20"/>
      </w:rPr>
      <w:t>centralelille.fr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5FC5" w14:textId="77777777" w:rsidR="003A54C7" w:rsidRDefault="003A54C7" w:rsidP="006C398C">
      <w:pPr>
        <w:spacing w:after="0" w:line="240" w:lineRule="auto"/>
      </w:pPr>
      <w:r>
        <w:separator/>
      </w:r>
    </w:p>
  </w:footnote>
  <w:footnote w:type="continuationSeparator" w:id="0">
    <w:p w14:paraId="51540B3A" w14:textId="77777777" w:rsidR="003A54C7" w:rsidRDefault="003A54C7" w:rsidP="006C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B7E6" w14:textId="77777777" w:rsidR="00F828E3" w:rsidRDefault="00F828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3EEC" w14:textId="77777777" w:rsidR="007F5251" w:rsidRDefault="007F5251">
    <w:pPr>
      <w:pStyle w:val="En-tte"/>
    </w:pPr>
  </w:p>
  <w:p w14:paraId="1F0DB08A" w14:textId="77777777" w:rsidR="007F5251" w:rsidRDefault="007F525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6636" w14:textId="77777777" w:rsidR="00421061" w:rsidRDefault="00421061" w:rsidP="006E5E71">
    <w:pPr>
      <w:ind w:right="-285"/>
    </w:pPr>
  </w:p>
  <w:p w14:paraId="7C0017F4" w14:textId="77777777" w:rsidR="00421061" w:rsidRDefault="00421061" w:rsidP="006E5E71">
    <w:pPr>
      <w:ind w:right="-285"/>
    </w:pPr>
  </w:p>
  <w:p w14:paraId="2AA3F30A" w14:textId="77777777" w:rsidR="0098501F" w:rsidRPr="00814D9D" w:rsidRDefault="00C34EEB" w:rsidP="006E5E71">
    <w:pPr>
      <w:ind w:right="-285"/>
    </w:pPr>
    <w:r>
      <w:rPr>
        <w:noProof/>
        <w:lang w:eastAsia="fr-FR"/>
      </w:rPr>
      <w:drawing>
        <wp:anchor distT="0" distB="0" distL="114300" distR="114300" simplePos="0" relativeHeight="251667456" behindDoc="0" locked="1" layoutInCell="1" allowOverlap="1" wp14:anchorId="32EAB699" wp14:editId="716BD0E3">
          <wp:simplePos x="0" y="0"/>
          <wp:positionH relativeFrom="column">
            <wp:posOffset>2393315</wp:posOffset>
          </wp:positionH>
          <wp:positionV relativeFrom="page">
            <wp:posOffset>102235</wp:posOffset>
          </wp:positionV>
          <wp:extent cx="3490595" cy="15824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90595" cy="158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6BF"/>
    <w:multiLevelType w:val="hybridMultilevel"/>
    <w:tmpl w:val="5914E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87B"/>
    <w:multiLevelType w:val="hybridMultilevel"/>
    <w:tmpl w:val="C3A04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5D3F"/>
    <w:multiLevelType w:val="hybridMultilevel"/>
    <w:tmpl w:val="0E3EAEF6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FA4784"/>
    <w:multiLevelType w:val="hybridMultilevel"/>
    <w:tmpl w:val="D1A4081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672829"/>
    <w:multiLevelType w:val="hybridMultilevel"/>
    <w:tmpl w:val="9AFAF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1F63"/>
    <w:multiLevelType w:val="hybridMultilevel"/>
    <w:tmpl w:val="23CCCA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6278"/>
    <w:multiLevelType w:val="hybridMultilevel"/>
    <w:tmpl w:val="97F2B5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E6DC4"/>
    <w:multiLevelType w:val="hybridMultilevel"/>
    <w:tmpl w:val="7A7C4B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074C8"/>
    <w:multiLevelType w:val="hybridMultilevel"/>
    <w:tmpl w:val="EB5003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A3215CC"/>
    <w:multiLevelType w:val="hybridMultilevel"/>
    <w:tmpl w:val="F2CC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0249"/>
    <w:multiLevelType w:val="hybridMultilevel"/>
    <w:tmpl w:val="918C48D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D4F03FD"/>
    <w:multiLevelType w:val="hybridMultilevel"/>
    <w:tmpl w:val="5144123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5743"/>
    <w:multiLevelType w:val="hybridMultilevel"/>
    <w:tmpl w:val="BB809C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3EAE"/>
    <w:multiLevelType w:val="hybridMultilevel"/>
    <w:tmpl w:val="C9CAE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90B5B"/>
    <w:multiLevelType w:val="hybridMultilevel"/>
    <w:tmpl w:val="B8042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6A4E"/>
    <w:multiLevelType w:val="hybridMultilevel"/>
    <w:tmpl w:val="A0100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73A23"/>
    <w:multiLevelType w:val="hybridMultilevel"/>
    <w:tmpl w:val="44084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677AC"/>
    <w:multiLevelType w:val="hybridMultilevel"/>
    <w:tmpl w:val="47C4B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3B7C"/>
    <w:multiLevelType w:val="hybridMultilevel"/>
    <w:tmpl w:val="7ABAB0D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7DA62AF"/>
    <w:multiLevelType w:val="hybridMultilevel"/>
    <w:tmpl w:val="ADDC5D50"/>
    <w:lvl w:ilvl="0" w:tplc="2812B7B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D31B9D"/>
    <w:multiLevelType w:val="hybridMultilevel"/>
    <w:tmpl w:val="3EB88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2089"/>
    <w:multiLevelType w:val="hybridMultilevel"/>
    <w:tmpl w:val="DAC2F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7197"/>
    <w:multiLevelType w:val="hybridMultilevel"/>
    <w:tmpl w:val="DBD8A8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86748E"/>
    <w:multiLevelType w:val="hybridMultilevel"/>
    <w:tmpl w:val="D33C3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C01CC"/>
    <w:multiLevelType w:val="hybridMultilevel"/>
    <w:tmpl w:val="7B224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A3F33"/>
    <w:multiLevelType w:val="hybridMultilevel"/>
    <w:tmpl w:val="BE9852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BC45A5"/>
    <w:multiLevelType w:val="hybridMultilevel"/>
    <w:tmpl w:val="7ACA0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17007"/>
    <w:multiLevelType w:val="hybridMultilevel"/>
    <w:tmpl w:val="01F43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13413"/>
    <w:multiLevelType w:val="multilevel"/>
    <w:tmpl w:val="FC9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560C49"/>
    <w:multiLevelType w:val="hybridMultilevel"/>
    <w:tmpl w:val="22E03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F2039"/>
    <w:multiLevelType w:val="hybridMultilevel"/>
    <w:tmpl w:val="C62E7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C1335"/>
    <w:multiLevelType w:val="multilevel"/>
    <w:tmpl w:val="E758CA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8E2D92"/>
    <w:multiLevelType w:val="multilevel"/>
    <w:tmpl w:val="4970C78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6EE4A13"/>
    <w:multiLevelType w:val="multilevel"/>
    <w:tmpl w:val="9F18F91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8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140CCB"/>
    <w:multiLevelType w:val="hybridMultilevel"/>
    <w:tmpl w:val="114E3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3D80"/>
    <w:multiLevelType w:val="hybridMultilevel"/>
    <w:tmpl w:val="9D16BD4C"/>
    <w:lvl w:ilvl="0" w:tplc="3A229076">
      <w:start w:val="2011"/>
      <w:numFmt w:val="bullet"/>
      <w:lvlText w:val="-"/>
      <w:lvlJc w:val="left"/>
      <w:pPr>
        <w:ind w:left="36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74717107">
    <w:abstractNumId w:val="23"/>
  </w:num>
  <w:num w:numId="2" w16cid:durableId="1863010726">
    <w:abstractNumId w:val="4"/>
  </w:num>
  <w:num w:numId="3" w16cid:durableId="130365711">
    <w:abstractNumId w:val="19"/>
  </w:num>
  <w:num w:numId="4" w16cid:durableId="1874610401">
    <w:abstractNumId w:val="29"/>
  </w:num>
  <w:num w:numId="5" w16cid:durableId="1267807825">
    <w:abstractNumId w:val="13"/>
  </w:num>
  <w:num w:numId="6" w16cid:durableId="767235146">
    <w:abstractNumId w:val="27"/>
  </w:num>
  <w:num w:numId="7" w16cid:durableId="909583940">
    <w:abstractNumId w:val="30"/>
  </w:num>
  <w:num w:numId="8" w16cid:durableId="1860972744">
    <w:abstractNumId w:val="24"/>
  </w:num>
  <w:num w:numId="9" w16cid:durableId="2113815230">
    <w:abstractNumId w:val="1"/>
  </w:num>
  <w:num w:numId="10" w16cid:durableId="123501382">
    <w:abstractNumId w:val="15"/>
  </w:num>
  <w:num w:numId="11" w16cid:durableId="769857139">
    <w:abstractNumId w:val="20"/>
  </w:num>
  <w:num w:numId="12" w16cid:durableId="558904044">
    <w:abstractNumId w:val="6"/>
  </w:num>
  <w:num w:numId="13" w16cid:durableId="2071924239">
    <w:abstractNumId w:val="3"/>
  </w:num>
  <w:num w:numId="14" w16cid:durableId="1436554049">
    <w:abstractNumId w:val="0"/>
  </w:num>
  <w:num w:numId="15" w16cid:durableId="1809392673">
    <w:abstractNumId w:val="25"/>
  </w:num>
  <w:num w:numId="16" w16cid:durableId="1549342653">
    <w:abstractNumId w:val="16"/>
  </w:num>
  <w:num w:numId="17" w16cid:durableId="892158892">
    <w:abstractNumId w:val="26"/>
  </w:num>
  <w:num w:numId="18" w16cid:durableId="1023433067">
    <w:abstractNumId w:val="34"/>
  </w:num>
  <w:num w:numId="19" w16cid:durableId="530073977">
    <w:abstractNumId w:val="10"/>
  </w:num>
  <w:num w:numId="20" w16cid:durableId="1849518330">
    <w:abstractNumId w:val="11"/>
  </w:num>
  <w:num w:numId="21" w16cid:durableId="1400520062">
    <w:abstractNumId w:val="8"/>
  </w:num>
  <w:num w:numId="22" w16cid:durableId="1552233277">
    <w:abstractNumId w:val="14"/>
  </w:num>
  <w:num w:numId="23" w16cid:durableId="1426609593">
    <w:abstractNumId w:val="17"/>
  </w:num>
  <w:num w:numId="24" w16cid:durableId="1030298487">
    <w:abstractNumId w:val="5"/>
  </w:num>
  <w:num w:numId="25" w16cid:durableId="1466701837">
    <w:abstractNumId w:val="12"/>
  </w:num>
  <w:num w:numId="26" w16cid:durableId="274288176">
    <w:abstractNumId w:val="18"/>
  </w:num>
  <w:num w:numId="27" w16cid:durableId="1161193632">
    <w:abstractNumId w:val="2"/>
  </w:num>
  <w:num w:numId="28" w16cid:durableId="1720469048">
    <w:abstractNumId w:val="7"/>
  </w:num>
  <w:num w:numId="29" w16cid:durableId="483745142">
    <w:abstractNumId w:val="21"/>
  </w:num>
  <w:num w:numId="30" w16cid:durableId="524251811">
    <w:abstractNumId w:val="28"/>
  </w:num>
  <w:num w:numId="31" w16cid:durableId="878396296">
    <w:abstractNumId w:val="35"/>
  </w:num>
  <w:num w:numId="32" w16cid:durableId="1021395039">
    <w:abstractNumId w:val="22"/>
  </w:num>
  <w:num w:numId="33" w16cid:durableId="710495653">
    <w:abstractNumId w:val="9"/>
  </w:num>
  <w:num w:numId="34" w16cid:durableId="703096773">
    <w:abstractNumId w:val="31"/>
  </w:num>
  <w:num w:numId="35" w16cid:durableId="913665254">
    <w:abstractNumId w:val="32"/>
  </w:num>
  <w:num w:numId="36" w16cid:durableId="4076521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B3"/>
    <w:rsid w:val="00005086"/>
    <w:rsid w:val="000134E3"/>
    <w:rsid w:val="00013F10"/>
    <w:rsid w:val="0002338D"/>
    <w:rsid w:val="000264DE"/>
    <w:rsid w:val="000270CD"/>
    <w:rsid w:val="00030F84"/>
    <w:rsid w:val="000404B9"/>
    <w:rsid w:val="000434B3"/>
    <w:rsid w:val="000640E6"/>
    <w:rsid w:val="000802D0"/>
    <w:rsid w:val="00081233"/>
    <w:rsid w:val="00081BE1"/>
    <w:rsid w:val="00092B73"/>
    <w:rsid w:val="00097918"/>
    <w:rsid w:val="000A62C2"/>
    <w:rsid w:val="000B211C"/>
    <w:rsid w:val="000B2389"/>
    <w:rsid w:val="000B53E9"/>
    <w:rsid w:val="000C21D9"/>
    <w:rsid w:val="000C69FD"/>
    <w:rsid w:val="000D14F0"/>
    <w:rsid w:val="000D541C"/>
    <w:rsid w:val="000F1A85"/>
    <w:rsid w:val="000F2DF7"/>
    <w:rsid w:val="000F5A51"/>
    <w:rsid w:val="00107B83"/>
    <w:rsid w:val="0011263B"/>
    <w:rsid w:val="00113547"/>
    <w:rsid w:val="00116B44"/>
    <w:rsid w:val="00131442"/>
    <w:rsid w:val="00132771"/>
    <w:rsid w:val="00133786"/>
    <w:rsid w:val="00135AD9"/>
    <w:rsid w:val="0013613B"/>
    <w:rsid w:val="00143C9C"/>
    <w:rsid w:val="00151160"/>
    <w:rsid w:val="00152078"/>
    <w:rsid w:val="00152A2B"/>
    <w:rsid w:val="00154D1F"/>
    <w:rsid w:val="001575DE"/>
    <w:rsid w:val="00163517"/>
    <w:rsid w:val="00163D52"/>
    <w:rsid w:val="00164BBF"/>
    <w:rsid w:val="001738E1"/>
    <w:rsid w:val="00174137"/>
    <w:rsid w:val="00182BE7"/>
    <w:rsid w:val="00182BE8"/>
    <w:rsid w:val="00183267"/>
    <w:rsid w:val="001938B2"/>
    <w:rsid w:val="001948A4"/>
    <w:rsid w:val="001A4612"/>
    <w:rsid w:val="001A6697"/>
    <w:rsid w:val="001B1230"/>
    <w:rsid w:val="001B61CE"/>
    <w:rsid w:val="001C7A0F"/>
    <w:rsid w:val="001E13D0"/>
    <w:rsid w:val="001E77B7"/>
    <w:rsid w:val="001F0767"/>
    <w:rsid w:val="001F64DF"/>
    <w:rsid w:val="00201097"/>
    <w:rsid w:val="00202544"/>
    <w:rsid w:val="0021769F"/>
    <w:rsid w:val="00221650"/>
    <w:rsid w:val="00251A43"/>
    <w:rsid w:val="00265635"/>
    <w:rsid w:val="00266037"/>
    <w:rsid w:val="002708E2"/>
    <w:rsid w:val="00276943"/>
    <w:rsid w:val="00295569"/>
    <w:rsid w:val="00295997"/>
    <w:rsid w:val="002A1560"/>
    <w:rsid w:val="002B05A7"/>
    <w:rsid w:val="002B3C79"/>
    <w:rsid w:val="002B788B"/>
    <w:rsid w:val="002C6F9C"/>
    <w:rsid w:val="002D4296"/>
    <w:rsid w:val="002E7700"/>
    <w:rsid w:val="002F45FD"/>
    <w:rsid w:val="0030089E"/>
    <w:rsid w:val="00300E21"/>
    <w:rsid w:val="003049D3"/>
    <w:rsid w:val="003056B6"/>
    <w:rsid w:val="00317098"/>
    <w:rsid w:val="00372EEA"/>
    <w:rsid w:val="00375FDB"/>
    <w:rsid w:val="00384732"/>
    <w:rsid w:val="003848E4"/>
    <w:rsid w:val="003A54C7"/>
    <w:rsid w:val="003A709A"/>
    <w:rsid w:val="003B28E5"/>
    <w:rsid w:val="003B2FAD"/>
    <w:rsid w:val="003C04AA"/>
    <w:rsid w:val="003C7971"/>
    <w:rsid w:val="003C7E5F"/>
    <w:rsid w:val="003F41EB"/>
    <w:rsid w:val="00401662"/>
    <w:rsid w:val="00405734"/>
    <w:rsid w:val="00405C61"/>
    <w:rsid w:val="00415246"/>
    <w:rsid w:val="00416FDE"/>
    <w:rsid w:val="00421061"/>
    <w:rsid w:val="0042175D"/>
    <w:rsid w:val="00421CE7"/>
    <w:rsid w:val="00454619"/>
    <w:rsid w:val="00455005"/>
    <w:rsid w:val="00456A18"/>
    <w:rsid w:val="00457902"/>
    <w:rsid w:val="00460414"/>
    <w:rsid w:val="0046173C"/>
    <w:rsid w:val="00464013"/>
    <w:rsid w:val="004662A2"/>
    <w:rsid w:val="0047763E"/>
    <w:rsid w:val="004A1DCC"/>
    <w:rsid w:val="004A59C0"/>
    <w:rsid w:val="004B0AC8"/>
    <w:rsid w:val="004B1C75"/>
    <w:rsid w:val="004C048C"/>
    <w:rsid w:val="004C3AEC"/>
    <w:rsid w:val="004C456C"/>
    <w:rsid w:val="004D2D7F"/>
    <w:rsid w:val="004E0730"/>
    <w:rsid w:val="004E77C8"/>
    <w:rsid w:val="004F0774"/>
    <w:rsid w:val="004F5A46"/>
    <w:rsid w:val="004F7F10"/>
    <w:rsid w:val="00503CFB"/>
    <w:rsid w:val="00504529"/>
    <w:rsid w:val="00513738"/>
    <w:rsid w:val="00515B72"/>
    <w:rsid w:val="00517589"/>
    <w:rsid w:val="00517FD3"/>
    <w:rsid w:val="005216FE"/>
    <w:rsid w:val="0052575C"/>
    <w:rsid w:val="005325A6"/>
    <w:rsid w:val="00537F23"/>
    <w:rsid w:val="00550BEA"/>
    <w:rsid w:val="0055149A"/>
    <w:rsid w:val="00552B22"/>
    <w:rsid w:val="00554517"/>
    <w:rsid w:val="005554E0"/>
    <w:rsid w:val="00557FCE"/>
    <w:rsid w:val="00565F1A"/>
    <w:rsid w:val="00570E51"/>
    <w:rsid w:val="00571539"/>
    <w:rsid w:val="0057318C"/>
    <w:rsid w:val="0058564E"/>
    <w:rsid w:val="005975D5"/>
    <w:rsid w:val="005A0841"/>
    <w:rsid w:val="005A3CAB"/>
    <w:rsid w:val="005C6B3E"/>
    <w:rsid w:val="005D08ED"/>
    <w:rsid w:val="005D454B"/>
    <w:rsid w:val="005D65DF"/>
    <w:rsid w:val="005E15FA"/>
    <w:rsid w:val="005E1E6E"/>
    <w:rsid w:val="005F25BD"/>
    <w:rsid w:val="005F5DA4"/>
    <w:rsid w:val="005F68AA"/>
    <w:rsid w:val="00603C2D"/>
    <w:rsid w:val="00606782"/>
    <w:rsid w:val="00610BB5"/>
    <w:rsid w:val="00612421"/>
    <w:rsid w:val="00625FDA"/>
    <w:rsid w:val="00635D54"/>
    <w:rsid w:val="00642A0C"/>
    <w:rsid w:val="00644D39"/>
    <w:rsid w:val="00657DB7"/>
    <w:rsid w:val="00660A69"/>
    <w:rsid w:val="006639CB"/>
    <w:rsid w:val="0066722B"/>
    <w:rsid w:val="00685BAC"/>
    <w:rsid w:val="006873AC"/>
    <w:rsid w:val="006927A0"/>
    <w:rsid w:val="00695605"/>
    <w:rsid w:val="00695C71"/>
    <w:rsid w:val="006A16DC"/>
    <w:rsid w:val="006B1A96"/>
    <w:rsid w:val="006B3D34"/>
    <w:rsid w:val="006C398C"/>
    <w:rsid w:val="006D0103"/>
    <w:rsid w:val="006D2DE3"/>
    <w:rsid w:val="006D4561"/>
    <w:rsid w:val="006D5A8E"/>
    <w:rsid w:val="006D6390"/>
    <w:rsid w:val="006E1AE7"/>
    <w:rsid w:val="006E5E71"/>
    <w:rsid w:val="006E7780"/>
    <w:rsid w:val="0070130D"/>
    <w:rsid w:val="00707D8A"/>
    <w:rsid w:val="007135F8"/>
    <w:rsid w:val="00713789"/>
    <w:rsid w:val="00716B67"/>
    <w:rsid w:val="00720766"/>
    <w:rsid w:val="00736006"/>
    <w:rsid w:val="00745AC5"/>
    <w:rsid w:val="007511CA"/>
    <w:rsid w:val="007562B1"/>
    <w:rsid w:val="00756C7F"/>
    <w:rsid w:val="00764672"/>
    <w:rsid w:val="007753CE"/>
    <w:rsid w:val="00776207"/>
    <w:rsid w:val="00780421"/>
    <w:rsid w:val="00783612"/>
    <w:rsid w:val="007A2D88"/>
    <w:rsid w:val="007A301A"/>
    <w:rsid w:val="007B2091"/>
    <w:rsid w:val="007C017C"/>
    <w:rsid w:val="007C1F69"/>
    <w:rsid w:val="007C37D0"/>
    <w:rsid w:val="007C4BCD"/>
    <w:rsid w:val="007D6F9F"/>
    <w:rsid w:val="007E4935"/>
    <w:rsid w:val="007F12A9"/>
    <w:rsid w:val="007F2911"/>
    <w:rsid w:val="007F5251"/>
    <w:rsid w:val="007F567B"/>
    <w:rsid w:val="007F6575"/>
    <w:rsid w:val="00804B9A"/>
    <w:rsid w:val="00814D9D"/>
    <w:rsid w:val="00815EA0"/>
    <w:rsid w:val="00821B9F"/>
    <w:rsid w:val="008231E5"/>
    <w:rsid w:val="008258A4"/>
    <w:rsid w:val="00830195"/>
    <w:rsid w:val="008358EA"/>
    <w:rsid w:val="00844A18"/>
    <w:rsid w:val="00851BB1"/>
    <w:rsid w:val="00852648"/>
    <w:rsid w:val="00853D9D"/>
    <w:rsid w:val="00861ED9"/>
    <w:rsid w:val="00861F2F"/>
    <w:rsid w:val="008808BC"/>
    <w:rsid w:val="0088460D"/>
    <w:rsid w:val="00891B93"/>
    <w:rsid w:val="008A1830"/>
    <w:rsid w:val="008B386B"/>
    <w:rsid w:val="008C29B7"/>
    <w:rsid w:val="008C502E"/>
    <w:rsid w:val="008D050C"/>
    <w:rsid w:val="008D50D3"/>
    <w:rsid w:val="008E7000"/>
    <w:rsid w:val="008F3C96"/>
    <w:rsid w:val="00900289"/>
    <w:rsid w:val="00905CA5"/>
    <w:rsid w:val="0091614D"/>
    <w:rsid w:val="00917694"/>
    <w:rsid w:val="00942165"/>
    <w:rsid w:val="009458DA"/>
    <w:rsid w:val="00946ED9"/>
    <w:rsid w:val="00952CCE"/>
    <w:rsid w:val="00952E8E"/>
    <w:rsid w:val="00957A5B"/>
    <w:rsid w:val="00961043"/>
    <w:rsid w:val="009627AF"/>
    <w:rsid w:val="00976E53"/>
    <w:rsid w:val="009822FA"/>
    <w:rsid w:val="0098501F"/>
    <w:rsid w:val="00985BCF"/>
    <w:rsid w:val="0098659E"/>
    <w:rsid w:val="00997871"/>
    <w:rsid w:val="009B73E9"/>
    <w:rsid w:val="009C143D"/>
    <w:rsid w:val="009C2D1D"/>
    <w:rsid w:val="009E1529"/>
    <w:rsid w:val="009F2378"/>
    <w:rsid w:val="009F425C"/>
    <w:rsid w:val="009F5F52"/>
    <w:rsid w:val="00A06CF6"/>
    <w:rsid w:val="00A24FC2"/>
    <w:rsid w:val="00A428EB"/>
    <w:rsid w:val="00A4746F"/>
    <w:rsid w:val="00A57566"/>
    <w:rsid w:val="00A758DA"/>
    <w:rsid w:val="00A76DC4"/>
    <w:rsid w:val="00A90493"/>
    <w:rsid w:val="00AA1C21"/>
    <w:rsid w:val="00AA6B4E"/>
    <w:rsid w:val="00AB7E86"/>
    <w:rsid w:val="00AC2E81"/>
    <w:rsid w:val="00AC2EF1"/>
    <w:rsid w:val="00AC33CF"/>
    <w:rsid w:val="00AC5866"/>
    <w:rsid w:val="00AD35AB"/>
    <w:rsid w:val="00AD5DF2"/>
    <w:rsid w:val="00AD73A6"/>
    <w:rsid w:val="00AE14C8"/>
    <w:rsid w:val="00AE3A11"/>
    <w:rsid w:val="00AF3EB1"/>
    <w:rsid w:val="00AF443E"/>
    <w:rsid w:val="00B06624"/>
    <w:rsid w:val="00B10175"/>
    <w:rsid w:val="00B10903"/>
    <w:rsid w:val="00B14CB4"/>
    <w:rsid w:val="00B21724"/>
    <w:rsid w:val="00B25FDA"/>
    <w:rsid w:val="00B339B1"/>
    <w:rsid w:val="00B33B59"/>
    <w:rsid w:val="00B35D1D"/>
    <w:rsid w:val="00B41FEC"/>
    <w:rsid w:val="00B53A13"/>
    <w:rsid w:val="00B56125"/>
    <w:rsid w:val="00B65E20"/>
    <w:rsid w:val="00B66BE0"/>
    <w:rsid w:val="00B73CC0"/>
    <w:rsid w:val="00B74DFC"/>
    <w:rsid w:val="00B8169D"/>
    <w:rsid w:val="00B9226F"/>
    <w:rsid w:val="00B95675"/>
    <w:rsid w:val="00BA1D94"/>
    <w:rsid w:val="00BA2C6E"/>
    <w:rsid w:val="00BA7312"/>
    <w:rsid w:val="00BB016E"/>
    <w:rsid w:val="00BC0F27"/>
    <w:rsid w:val="00BD5439"/>
    <w:rsid w:val="00BD6272"/>
    <w:rsid w:val="00BE1A0E"/>
    <w:rsid w:val="00BE48E8"/>
    <w:rsid w:val="00BE5263"/>
    <w:rsid w:val="00BF6C2F"/>
    <w:rsid w:val="00C0746C"/>
    <w:rsid w:val="00C14057"/>
    <w:rsid w:val="00C309BE"/>
    <w:rsid w:val="00C31B4E"/>
    <w:rsid w:val="00C31EDF"/>
    <w:rsid w:val="00C33CA0"/>
    <w:rsid w:val="00C34EEB"/>
    <w:rsid w:val="00C45C39"/>
    <w:rsid w:val="00C47955"/>
    <w:rsid w:val="00C57678"/>
    <w:rsid w:val="00C76747"/>
    <w:rsid w:val="00C7765E"/>
    <w:rsid w:val="00C83B51"/>
    <w:rsid w:val="00C83E2A"/>
    <w:rsid w:val="00C8452F"/>
    <w:rsid w:val="00C84F04"/>
    <w:rsid w:val="00C84F9F"/>
    <w:rsid w:val="00C86A1F"/>
    <w:rsid w:val="00C91579"/>
    <w:rsid w:val="00CA016D"/>
    <w:rsid w:val="00CA265F"/>
    <w:rsid w:val="00CA40D1"/>
    <w:rsid w:val="00CA7766"/>
    <w:rsid w:val="00CB53AD"/>
    <w:rsid w:val="00CB7DD0"/>
    <w:rsid w:val="00CC0AF8"/>
    <w:rsid w:val="00CD7CEB"/>
    <w:rsid w:val="00CE05C5"/>
    <w:rsid w:val="00CE7360"/>
    <w:rsid w:val="00CF1C03"/>
    <w:rsid w:val="00CF1C7C"/>
    <w:rsid w:val="00D019AC"/>
    <w:rsid w:val="00D07AE6"/>
    <w:rsid w:val="00D14947"/>
    <w:rsid w:val="00D154CB"/>
    <w:rsid w:val="00D21834"/>
    <w:rsid w:val="00D52778"/>
    <w:rsid w:val="00D530B8"/>
    <w:rsid w:val="00D67332"/>
    <w:rsid w:val="00D67D3C"/>
    <w:rsid w:val="00D757CF"/>
    <w:rsid w:val="00D84848"/>
    <w:rsid w:val="00D86D3A"/>
    <w:rsid w:val="00D91636"/>
    <w:rsid w:val="00D94BD8"/>
    <w:rsid w:val="00D97B3B"/>
    <w:rsid w:val="00DA30F5"/>
    <w:rsid w:val="00DA78DB"/>
    <w:rsid w:val="00DB6DBA"/>
    <w:rsid w:val="00DB794B"/>
    <w:rsid w:val="00DB7C1E"/>
    <w:rsid w:val="00DC0AC6"/>
    <w:rsid w:val="00DC35C0"/>
    <w:rsid w:val="00DC36EC"/>
    <w:rsid w:val="00DC5C29"/>
    <w:rsid w:val="00DD2CAA"/>
    <w:rsid w:val="00DD6AFD"/>
    <w:rsid w:val="00DE600D"/>
    <w:rsid w:val="00DF0089"/>
    <w:rsid w:val="00DF1D98"/>
    <w:rsid w:val="00DF4120"/>
    <w:rsid w:val="00DF482F"/>
    <w:rsid w:val="00E02330"/>
    <w:rsid w:val="00E03221"/>
    <w:rsid w:val="00E03A2D"/>
    <w:rsid w:val="00E07680"/>
    <w:rsid w:val="00E135A0"/>
    <w:rsid w:val="00E17AAC"/>
    <w:rsid w:val="00E22666"/>
    <w:rsid w:val="00E249C7"/>
    <w:rsid w:val="00E4664A"/>
    <w:rsid w:val="00E52BC5"/>
    <w:rsid w:val="00E56752"/>
    <w:rsid w:val="00E6145F"/>
    <w:rsid w:val="00E720CE"/>
    <w:rsid w:val="00E766E0"/>
    <w:rsid w:val="00E80703"/>
    <w:rsid w:val="00E86EBB"/>
    <w:rsid w:val="00E909A8"/>
    <w:rsid w:val="00E95770"/>
    <w:rsid w:val="00EA1201"/>
    <w:rsid w:val="00EA1524"/>
    <w:rsid w:val="00EA620C"/>
    <w:rsid w:val="00EA66A1"/>
    <w:rsid w:val="00EB6823"/>
    <w:rsid w:val="00EC56F7"/>
    <w:rsid w:val="00EE01B1"/>
    <w:rsid w:val="00EE02DB"/>
    <w:rsid w:val="00EE1482"/>
    <w:rsid w:val="00EE1C06"/>
    <w:rsid w:val="00EE647A"/>
    <w:rsid w:val="00EF7AE3"/>
    <w:rsid w:val="00F025B0"/>
    <w:rsid w:val="00F20E74"/>
    <w:rsid w:val="00F34A8C"/>
    <w:rsid w:val="00F37E8C"/>
    <w:rsid w:val="00F4010F"/>
    <w:rsid w:val="00F45DE3"/>
    <w:rsid w:val="00F53542"/>
    <w:rsid w:val="00F54047"/>
    <w:rsid w:val="00F54B75"/>
    <w:rsid w:val="00F555D0"/>
    <w:rsid w:val="00F56BA9"/>
    <w:rsid w:val="00F711F6"/>
    <w:rsid w:val="00F7146A"/>
    <w:rsid w:val="00F7228B"/>
    <w:rsid w:val="00F828E3"/>
    <w:rsid w:val="00F90249"/>
    <w:rsid w:val="00FB49AF"/>
    <w:rsid w:val="00FC0362"/>
    <w:rsid w:val="00FC609F"/>
    <w:rsid w:val="00FE1087"/>
    <w:rsid w:val="00FE297D"/>
    <w:rsid w:val="00FF1288"/>
    <w:rsid w:val="00FF2868"/>
    <w:rsid w:val="00FF2980"/>
    <w:rsid w:val="00FF4448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314A1"/>
  <w15:docId w15:val="{5367E2FA-2B52-0446-A62B-CB0A15CA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B3"/>
    <w:pPr>
      <w:spacing w:after="200" w:line="276" w:lineRule="auto"/>
    </w:pPr>
    <w:rPr>
      <w:rFonts w:ascii="Calisto MT" w:eastAsiaTheme="minorHAnsi" w:hAnsi="Calisto MT" w:cstheme="minorBidi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2CAA"/>
    <w:pPr>
      <w:keepNext/>
      <w:keepLines/>
      <w:numPr>
        <w:numId w:val="36"/>
      </w:numPr>
      <w:spacing w:before="480" w:after="0" w:line="264" w:lineRule="auto"/>
      <w:jc w:val="both"/>
      <w:outlineLvl w:val="0"/>
    </w:pPr>
    <w:rPr>
      <w:rFonts w:asciiTheme="minorHAnsi" w:eastAsia="MS Mincho" w:hAnsiTheme="minorHAnsi" w:cs="Times New Roman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8659E"/>
    <w:pPr>
      <w:keepNext/>
      <w:keepLines/>
      <w:numPr>
        <w:ilvl w:val="1"/>
        <w:numId w:val="36"/>
      </w:numPr>
      <w:spacing w:before="200" w:after="0" w:line="264" w:lineRule="auto"/>
      <w:jc w:val="both"/>
      <w:outlineLvl w:val="1"/>
    </w:pPr>
    <w:rPr>
      <w:rFonts w:asciiTheme="minorHAnsi" w:eastAsia="MS Mincho" w:hAnsiTheme="minorHAnsi" w:cs="Times New Roman"/>
      <w:b/>
      <w:bCs/>
      <w:color w:val="000000" w:themeColor="text1"/>
      <w:szCs w:val="26"/>
      <w:lang w:val="en-GB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8659E"/>
    <w:pPr>
      <w:keepNext/>
      <w:keepLines/>
      <w:numPr>
        <w:ilvl w:val="2"/>
        <w:numId w:val="36"/>
      </w:numPr>
      <w:spacing w:before="200" w:after="0" w:line="264" w:lineRule="auto"/>
      <w:jc w:val="both"/>
      <w:outlineLvl w:val="2"/>
    </w:pPr>
    <w:rPr>
      <w:rFonts w:asciiTheme="minorHAnsi" w:eastAsia="MS Mincho" w:hAnsiTheme="minorHAnsi" w:cs="Times New Roman"/>
      <w:bCs/>
      <w:color w:val="000000" w:themeColor="text1"/>
      <w:sz w:val="22"/>
      <w:szCs w:val="22"/>
      <w:lang w:val="en-GB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98659E"/>
    <w:pPr>
      <w:keepNext/>
      <w:keepLines/>
      <w:spacing w:before="200" w:after="0" w:line="264" w:lineRule="auto"/>
      <w:ind w:left="1276"/>
      <w:jc w:val="both"/>
      <w:outlineLvl w:val="3"/>
    </w:pPr>
    <w:rPr>
      <w:rFonts w:asciiTheme="minorHAnsi" w:eastAsia="MS Mincho" w:hAnsiTheme="minorHAnsi" w:cs="Times New Roman"/>
      <w:b/>
      <w:bCs/>
      <w:i/>
      <w:iCs/>
      <w:color w:val="000000" w:themeColor="text1"/>
      <w:sz w:val="22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D2CAA"/>
    <w:pPr>
      <w:keepNext/>
      <w:keepLines/>
      <w:spacing w:before="200" w:after="0" w:line="264" w:lineRule="auto"/>
      <w:jc w:val="both"/>
      <w:outlineLvl w:val="4"/>
    </w:pPr>
    <w:rPr>
      <w:rFonts w:asciiTheme="minorHAnsi" w:eastAsia="MS Mincho" w:hAnsiTheme="minorHAnsi" w:cs="Times New Roman"/>
      <w:color w:val="000000" w:themeColor="text1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2CAA"/>
    <w:pPr>
      <w:keepNext/>
      <w:keepLines/>
      <w:spacing w:before="200" w:after="0" w:line="264" w:lineRule="auto"/>
      <w:jc w:val="both"/>
      <w:outlineLvl w:val="5"/>
    </w:pPr>
    <w:rPr>
      <w:rFonts w:asciiTheme="minorHAnsi" w:eastAsia="MS Mincho" w:hAnsiTheme="minorHAnsi" w:cs="Times New Roman"/>
      <w:i/>
      <w:iCs/>
      <w:color w:val="000000" w:themeColor="text1"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uiPriority w:val="9"/>
    <w:unhideWhenUsed/>
    <w:qFormat/>
    <w:rsid w:val="00DD2CAA"/>
    <w:pPr>
      <w:keepNext/>
      <w:keepLines/>
      <w:spacing w:before="200" w:after="0" w:line="264" w:lineRule="auto"/>
      <w:jc w:val="both"/>
      <w:outlineLvl w:val="6"/>
    </w:pPr>
    <w:rPr>
      <w:rFonts w:asciiTheme="minorHAnsi" w:eastAsia="MS Mincho" w:hAnsiTheme="minorHAnsi" w:cs="Times New Roman"/>
      <w:i/>
      <w:iCs/>
      <w:color w:val="000000" w:themeColor="text1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D2CAA"/>
    <w:pPr>
      <w:keepNext/>
      <w:keepLines/>
      <w:spacing w:before="200" w:after="0" w:line="264" w:lineRule="auto"/>
      <w:jc w:val="both"/>
      <w:outlineLvl w:val="7"/>
    </w:pPr>
    <w:rPr>
      <w:rFonts w:asciiTheme="minorHAnsi" w:eastAsia="MS Mincho" w:hAnsiTheme="minorHAnsi" w:cs="Times New Roman"/>
      <w:color w:val="000000" w:themeColor="tex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D2CAA"/>
    <w:pPr>
      <w:keepNext/>
      <w:keepLines/>
      <w:spacing w:before="200" w:after="0" w:line="264" w:lineRule="auto"/>
      <w:jc w:val="both"/>
      <w:outlineLvl w:val="8"/>
    </w:pPr>
    <w:rPr>
      <w:rFonts w:asciiTheme="minorHAnsi" w:eastAsia="MS Mincho" w:hAnsiTheme="minorHAnsi" w:cs="Times New Roman"/>
      <w:i/>
      <w:iCs/>
      <w:color w:val="000000" w:themeColor="text1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D2CAA"/>
    <w:rPr>
      <w:rFonts w:asciiTheme="minorHAnsi" w:eastAsia="MS Mincho" w:hAnsiTheme="minorHAnsi"/>
      <w:b/>
      <w:bCs/>
      <w:sz w:val="28"/>
      <w:szCs w:val="28"/>
      <w:lang w:eastAsia="en-US"/>
    </w:rPr>
  </w:style>
  <w:style w:type="character" w:customStyle="1" w:styleId="Titre2Car">
    <w:name w:val="Titre 2 Car"/>
    <w:link w:val="Titre2"/>
    <w:uiPriority w:val="9"/>
    <w:rsid w:val="0098659E"/>
    <w:rPr>
      <w:rFonts w:asciiTheme="minorHAnsi" w:eastAsia="MS Mincho" w:hAnsiTheme="minorHAnsi"/>
      <w:b/>
      <w:bCs/>
      <w:color w:val="404040"/>
      <w:sz w:val="24"/>
      <w:szCs w:val="26"/>
      <w:lang w:val="en-GB" w:eastAsia="en-US"/>
    </w:rPr>
  </w:style>
  <w:style w:type="character" w:customStyle="1" w:styleId="Titre3Car">
    <w:name w:val="Titre 3 Car"/>
    <w:link w:val="Titre3"/>
    <w:uiPriority w:val="9"/>
    <w:rsid w:val="0098659E"/>
    <w:rPr>
      <w:rFonts w:asciiTheme="minorHAnsi" w:eastAsia="MS Mincho" w:hAnsiTheme="minorHAnsi"/>
      <w:bCs/>
      <w:color w:val="404040"/>
      <w:sz w:val="22"/>
      <w:szCs w:val="22"/>
      <w:lang w:val="en-GB" w:eastAsia="en-US"/>
    </w:rPr>
  </w:style>
  <w:style w:type="character" w:customStyle="1" w:styleId="Titre4Car">
    <w:name w:val="Titre 4 Car"/>
    <w:link w:val="Titre4"/>
    <w:uiPriority w:val="9"/>
    <w:rsid w:val="0098659E"/>
    <w:rPr>
      <w:rFonts w:asciiTheme="minorHAnsi" w:eastAsia="MS Mincho" w:hAnsiTheme="minorHAnsi"/>
      <w:b/>
      <w:bCs/>
      <w:i/>
      <w:iCs/>
      <w:color w:val="404040"/>
      <w:sz w:val="22"/>
      <w:szCs w:val="22"/>
      <w:lang w:val="en-GB" w:eastAsia="en-US"/>
    </w:rPr>
  </w:style>
  <w:style w:type="character" w:customStyle="1" w:styleId="Titre5Car">
    <w:name w:val="Titre 5 Car"/>
    <w:link w:val="Titre5"/>
    <w:uiPriority w:val="9"/>
    <w:rsid w:val="00DD2CAA"/>
    <w:rPr>
      <w:rFonts w:asciiTheme="minorHAnsi" w:eastAsia="MS Mincho" w:hAnsiTheme="minorHAns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DD2CAA"/>
    <w:pPr>
      <w:pBdr>
        <w:bottom w:val="single" w:sz="8" w:space="4" w:color="auto"/>
      </w:pBdr>
      <w:spacing w:after="300" w:line="240" w:lineRule="auto"/>
      <w:contextualSpacing/>
      <w:jc w:val="both"/>
    </w:pPr>
    <w:rPr>
      <w:rFonts w:asciiTheme="minorHAnsi" w:eastAsia="MS Mincho" w:hAnsiTheme="minorHAnsi" w:cs="Times New Roman"/>
      <w:color w:val="000000" w:themeColor="text1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DD2CAA"/>
    <w:rPr>
      <w:rFonts w:asciiTheme="minorHAnsi" w:eastAsia="MS Mincho" w:hAnsiTheme="minorHAnsi"/>
      <w:spacing w:val="5"/>
      <w:kern w:val="28"/>
      <w:sz w:val="52"/>
      <w:szCs w:val="52"/>
      <w:lang w:eastAsia="en-US"/>
    </w:rPr>
  </w:style>
  <w:style w:type="character" w:customStyle="1" w:styleId="Titre6Car">
    <w:name w:val="Titre 6 Car"/>
    <w:link w:val="Titre6"/>
    <w:uiPriority w:val="9"/>
    <w:rsid w:val="00DD2CAA"/>
    <w:rPr>
      <w:rFonts w:asciiTheme="minorHAnsi" w:eastAsia="MS Mincho" w:hAnsiTheme="minorHAnsi"/>
      <w:i/>
      <w:iCs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rsid w:val="00DD2CAA"/>
    <w:rPr>
      <w:rFonts w:asciiTheme="minorHAnsi" w:eastAsia="MS Mincho" w:hAnsiTheme="minorHAnsi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uiPriority w:val="9"/>
    <w:rsid w:val="00DD2CAA"/>
    <w:rPr>
      <w:rFonts w:asciiTheme="minorHAnsi" w:eastAsia="MS Mincho" w:hAnsiTheme="minorHAnsi"/>
      <w:lang w:eastAsia="en-US"/>
    </w:rPr>
  </w:style>
  <w:style w:type="character" w:customStyle="1" w:styleId="Titre9Car">
    <w:name w:val="Titre 9 Car"/>
    <w:link w:val="Titre9"/>
    <w:uiPriority w:val="9"/>
    <w:rsid w:val="00DD2CAA"/>
    <w:rPr>
      <w:rFonts w:asciiTheme="minorHAnsi" w:eastAsia="MS Mincho" w:hAnsiTheme="minorHAnsi"/>
      <w:i/>
      <w:iCs/>
      <w:lang w:eastAsia="en-US"/>
    </w:rPr>
  </w:style>
  <w:style w:type="paragraph" w:styleId="Sansinterligne">
    <w:name w:val="No Spacing"/>
    <w:uiPriority w:val="1"/>
    <w:qFormat/>
    <w:rsid w:val="00844A18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45DE3"/>
    <w:pPr>
      <w:spacing w:after="120" w:line="264" w:lineRule="auto"/>
      <w:ind w:left="720"/>
      <w:contextualSpacing/>
      <w:jc w:val="both"/>
    </w:pPr>
    <w:rPr>
      <w:rFonts w:ascii="Arial Narrow" w:eastAsia="Calibri" w:hAnsi="Arial Narrow" w:cs="Times New Roman"/>
      <w:color w:val="000000" w:themeColor="text1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6C398C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Calibri" w:hAnsi="Arial Narrow" w:cs="Times New Roman"/>
      <w:color w:val="000000" w:themeColor="text1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6C398C"/>
  </w:style>
  <w:style w:type="paragraph" w:styleId="Pieddepage">
    <w:name w:val="footer"/>
    <w:basedOn w:val="Normal"/>
    <w:link w:val="PieddepageCar"/>
    <w:uiPriority w:val="99"/>
    <w:unhideWhenUsed/>
    <w:rsid w:val="006C398C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Calibri" w:hAnsi="Arial Narrow" w:cs="Times New Roman"/>
      <w:color w:val="000000" w:themeColor="text1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6C398C"/>
  </w:style>
  <w:style w:type="paragraph" w:styleId="Textedebulles">
    <w:name w:val="Balloon Text"/>
    <w:basedOn w:val="Normal"/>
    <w:link w:val="TextedebullesCar"/>
    <w:uiPriority w:val="99"/>
    <w:semiHidden/>
    <w:unhideWhenUsed/>
    <w:rsid w:val="006C398C"/>
    <w:pPr>
      <w:spacing w:after="0" w:line="240" w:lineRule="auto"/>
      <w:jc w:val="both"/>
    </w:pPr>
    <w:rPr>
      <w:rFonts w:ascii="Tahoma" w:eastAsia="Calibri" w:hAnsi="Tahoma" w:cs="Tahoma"/>
      <w:color w:val="000000" w:themeColor="text1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C398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300E21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132771"/>
    <w:rPr>
      <w:color w:val="C2A874"/>
      <w:u w:val="single"/>
    </w:rPr>
  </w:style>
  <w:style w:type="paragraph" w:customStyle="1" w:styleId="Signature-droite">
    <w:name w:val="Signature-droite"/>
    <w:basedOn w:val="Normal"/>
    <w:qFormat/>
    <w:rsid w:val="00CC0AF8"/>
    <w:pPr>
      <w:spacing w:before="360" w:after="0" w:line="264" w:lineRule="auto"/>
      <w:ind w:left="4253" w:right="-142" w:firstLine="6"/>
      <w:jc w:val="both"/>
    </w:pPr>
    <w:rPr>
      <w:rFonts w:ascii="Arial Narrow" w:eastAsia="Calibri" w:hAnsi="Arial Narrow" w:cs="Calibri"/>
      <w:b/>
      <w:color w:val="000000" w:themeColor="text1"/>
      <w:sz w:val="22"/>
      <w:szCs w:val="22"/>
      <w:lang w:val="en-GB"/>
    </w:rPr>
  </w:style>
  <w:style w:type="paragraph" w:customStyle="1" w:styleId="Signature-titre">
    <w:name w:val="Signature-titre"/>
    <w:basedOn w:val="Normal"/>
    <w:next w:val="Normal"/>
    <w:autoRedefine/>
    <w:qFormat/>
    <w:rsid w:val="00CC0AF8"/>
    <w:pPr>
      <w:spacing w:after="0" w:line="264" w:lineRule="auto"/>
      <w:ind w:left="4253" w:right="-144" w:firstLine="6"/>
      <w:jc w:val="both"/>
    </w:pPr>
    <w:rPr>
      <w:rFonts w:ascii="Arial Narrow" w:eastAsia="Calibri" w:hAnsi="Arial Narrow" w:cs="Calibri"/>
      <w:i/>
      <w:color w:val="000000" w:themeColor="text1"/>
      <w:sz w:val="22"/>
      <w:szCs w:val="22"/>
      <w:lang w:val="en-GB"/>
    </w:rPr>
  </w:style>
  <w:style w:type="paragraph" w:customStyle="1" w:styleId="Default">
    <w:name w:val="Default"/>
    <w:qFormat/>
    <w:rsid w:val="00DD2CAA"/>
    <w:pPr>
      <w:autoSpaceDE w:val="0"/>
      <w:autoSpaceDN w:val="0"/>
      <w:adjustRightInd w:val="0"/>
      <w:jc w:val="both"/>
    </w:pPr>
    <w:rPr>
      <w:rFonts w:asciiTheme="minorHAnsi" w:hAnsiTheme="minorHAnsi" w:cs="Arial"/>
      <w:sz w:val="22"/>
      <w:szCs w:val="24"/>
      <w:lang w:eastAsia="en-US"/>
    </w:rPr>
  </w:style>
  <w:style w:type="table" w:styleId="Grilledutableau">
    <w:name w:val="Table Grid"/>
    <w:basedOn w:val="TableauNormal"/>
    <w:uiPriority w:val="59"/>
    <w:rsid w:val="005D4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46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 w:themeColor="text1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D2D7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BCF"/>
    <w:pPr>
      <w:spacing w:after="0" w:line="240" w:lineRule="auto"/>
      <w:jc w:val="both"/>
    </w:pPr>
    <w:rPr>
      <w:rFonts w:ascii="Arial Narrow" w:eastAsia="Calibri" w:hAnsi="Arial Narrow" w:cs="Times New Roman"/>
      <w:color w:val="000000" w:themeColor="text1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BCF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85BCF"/>
    <w:rPr>
      <w:vertAlign w:val="superscript"/>
    </w:rPr>
  </w:style>
  <w:style w:type="character" w:styleId="Accentuationintense">
    <w:name w:val="Intense Emphasis"/>
    <w:basedOn w:val="Policepardfaut"/>
    <w:uiPriority w:val="21"/>
    <w:qFormat/>
    <w:rsid w:val="00517589"/>
    <w:rPr>
      <w:i/>
      <w:iCs/>
      <w:color w:val="FF99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589"/>
    <w:pPr>
      <w:pBdr>
        <w:top w:val="single" w:sz="4" w:space="10" w:color="ED6E05" w:themeColor="accent1"/>
        <w:bottom w:val="single" w:sz="4" w:space="10" w:color="ED6E05" w:themeColor="accent1"/>
      </w:pBdr>
      <w:spacing w:before="360" w:after="360" w:line="264" w:lineRule="auto"/>
      <w:ind w:left="864" w:right="864"/>
      <w:jc w:val="center"/>
    </w:pPr>
    <w:rPr>
      <w:rFonts w:ascii="Arial Narrow" w:eastAsia="Calibri" w:hAnsi="Arial Narrow" w:cs="Times New Roman"/>
      <w:i/>
      <w:iCs/>
      <w:color w:val="FF9900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589"/>
    <w:rPr>
      <w:i/>
      <w:iCs/>
      <w:color w:val="FF9900"/>
      <w:sz w:val="22"/>
      <w:szCs w:val="22"/>
      <w:lang w:eastAsia="en-US"/>
    </w:rPr>
  </w:style>
  <w:style w:type="character" w:styleId="Rfrenceintense">
    <w:name w:val="Intense Reference"/>
    <w:basedOn w:val="Policepardfaut"/>
    <w:uiPriority w:val="32"/>
    <w:qFormat/>
    <w:rsid w:val="00517589"/>
    <w:rPr>
      <w:b/>
      <w:bCs/>
      <w:smallCaps/>
      <w:color w:val="FF990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dabin/Library/Group%20Containers/UBF8T346G9.Office/User%20Content.localized/Templates.localized/CentraleLille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ED6E05"/>
      </a:accent1>
      <a:accent2>
        <a:srgbClr val="438086"/>
      </a:accent2>
      <a:accent3>
        <a:srgbClr val="6A5644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Personnalisé 4">
      <a:majorFont>
        <a:latin typeface="Ubuntu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67F5-EB7A-6F44-83E1-0770940D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CentraleLille.dotx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Dabin</dc:creator>
  <cp:lastModifiedBy>Florence Dabin</cp:lastModifiedBy>
  <cp:revision>1</cp:revision>
  <cp:lastPrinted>2022-11-28T07:46:00Z</cp:lastPrinted>
  <dcterms:created xsi:type="dcterms:W3CDTF">2023-05-12T11:33:00Z</dcterms:created>
  <dcterms:modified xsi:type="dcterms:W3CDTF">2023-05-12T11:34:00Z</dcterms:modified>
</cp:coreProperties>
</file>